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739E" w14:textId="2BD4655D" w:rsidR="00B73309" w:rsidRDefault="00483A0F">
      <w:pPr>
        <w:rPr>
          <w:rFonts w:asciiTheme="majorHAnsi" w:hAnsiTheme="majorHAnsi" w:cs="Arial"/>
          <w:b/>
          <w:bCs/>
          <w:noProof/>
          <w:kern w:val="32"/>
          <w:sz w:val="32"/>
          <w:szCs w:val="32"/>
        </w:rPr>
      </w:pPr>
      <w:r w:rsidRPr="00E16E2D">
        <w:rPr>
          <w:noProof/>
        </w:rPr>
        <mc:AlternateContent>
          <mc:Choice Requires="wps">
            <w:drawing>
              <wp:inline distT="0" distB="0" distL="0" distR="0" wp14:anchorId="0E415C35" wp14:editId="7C7B124D">
                <wp:extent cx="5810250" cy="1276350"/>
                <wp:effectExtent l="19050" t="19050" r="19050" b="1905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76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E13BF66" w14:textId="77777777" w:rsidR="00483A0F" w:rsidRPr="00FF5516" w:rsidRDefault="00483A0F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DeKalb Regional Land Bank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Authority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(DRLBA)</w:t>
                            </w:r>
                          </w:p>
                          <w:p w14:paraId="06A29B7A" w14:textId="08047253" w:rsidR="00483A0F" w:rsidRPr="00FF5516" w:rsidRDefault="002118AD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June 12</w:t>
                            </w:r>
                            <w:r w:rsidR="0018221D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  <w:p w14:paraId="27334EB2" w14:textId="77777777" w:rsidR="00483A0F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765EBF0E" w14:textId="77777777" w:rsidR="00483A0F" w:rsidRPr="0082343B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15C35" id="Shape 61" o:spid="_x0000_s1026" alt="Insert Logo" style="width:457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" filled="f" strokecolor="black [3213]" strokeweight="3pt">
                <v:stroke miterlimit="4"/>
                <v:textbox inset="1.5pt,1.5pt,1.5pt,1.5pt">
                  <w:txbxContent>
                    <w:p w14:paraId="6E13BF66" w14:textId="77777777" w:rsidR="00483A0F" w:rsidRPr="00FF5516" w:rsidRDefault="00483A0F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DeKalb Regional Land Bank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Authority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(DRLBA)</w:t>
                      </w:r>
                    </w:p>
                    <w:p w14:paraId="06A29B7A" w14:textId="08047253" w:rsidR="00483A0F" w:rsidRPr="00FF5516" w:rsidRDefault="002118AD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June 12</w:t>
                      </w:r>
                      <w:r w:rsidR="0018221D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, 2025</w:t>
                      </w:r>
                    </w:p>
                    <w:p w14:paraId="27334EB2" w14:textId="77777777" w:rsidR="00483A0F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</w:p>
                    <w:p w14:paraId="765EBF0E" w14:textId="77777777" w:rsidR="00483A0F" w:rsidRPr="0082343B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34C183" w14:textId="6DD52684" w:rsidR="007044F9" w:rsidRPr="00483A0F" w:rsidRDefault="00571481" w:rsidP="0070310B">
      <w:pPr>
        <w:pStyle w:val="Logo"/>
        <w:ind w:left="2880" w:firstLine="720"/>
        <w:jc w:val="left"/>
        <w:rPr>
          <w:rFonts w:asciiTheme="minorHAnsi" w:hAnsiTheme="minorHAnsi"/>
          <w:sz w:val="28"/>
          <w:szCs w:val="28"/>
        </w:rPr>
      </w:pPr>
      <w:r w:rsidRPr="00483A0F">
        <w:rPr>
          <w:rFonts w:asciiTheme="minorHAnsi" w:hAnsiTheme="minorHAnsi"/>
          <w:sz w:val="28"/>
          <w:szCs w:val="28"/>
        </w:rPr>
        <w:t>AGENDA</w:t>
      </w:r>
    </w:p>
    <w:p w14:paraId="172786F8" w14:textId="73072F7A" w:rsidR="00571481" w:rsidRDefault="00571481" w:rsidP="00030719">
      <w:pPr>
        <w:pStyle w:val="ListNumber"/>
        <w:rPr>
          <w:b w:val="0"/>
          <w:bCs/>
          <w:sz w:val="28"/>
          <w:szCs w:val="28"/>
        </w:rPr>
      </w:pPr>
      <w:r w:rsidRPr="00C22563">
        <w:rPr>
          <w:b w:val="0"/>
          <w:bCs/>
          <w:sz w:val="28"/>
          <w:szCs w:val="28"/>
        </w:rPr>
        <w:t>A</w:t>
      </w:r>
      <w:r w:rsidR="00B9014D" w:rsidRPr="00C22563">
        <w:rPr>
          <w:b w:val="0"/>
          <w:bCs/>
          <w:sz w:val="28"/>
          <w:szCs w:val="28"/>
        </w:rPr>
        <w:t>TTENDANCE</w:t>
      </w:r>
    </w:p>
    <w:p w14:paraId="78850F1C" w14:textId="33DF0ADE" w:rsidR="004C1041" w:rsidRPr="003474B3" w:rsidRDefault="00661E53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REVIEW</w:t>
      </w:r>
      <w:r w:rsidR="001B1041">
        <w:rPr>
          <w:b w:val="0"/>
          <w:bCs/>
          <w:sz w:val="28"/>
          <w:szCs w:val="28"/>
        </w:rPr>
        <w:t>/</w:t>
      </w:r>
      <w:r w:rsidR="00B9014D" w:rsidRPr="00C22563">
        <w:rPr>
          <w:b w:val="0"/>
          <w:bCs/>
          <w:sz w:val="28"/>
          <w:szCs w:val="28"/>
        </w:rPr>
        <w:t>APPROVAL OF</w:t>
      </w:r>
      <w:r w:rsidR="00FA1837">
        <w:rPr>
          <w:b w:val="0"/>
          <w:bCs/>
          <w:sz w:val="28"/>
          <w:szCs w:val="28"/>
        </w:rPr>
        <w:t xml:space="preserve"> MINUTES</w:t>
      </w:r>
    </w:p>
    <w:p w14:paraId="4C77D2BA" w14:textId="77777777" w:rsidR="00E610AA" w:rsidRPr="00E610AA" w:rsidRDefault="00AA04BF" w:rsidP="00C0598F">
      <w:pPr>
        <w:pStyle w:val="ListNumber"/>
        <w:rPr>
          <w:b w:val="0"/>
          <w:bCs/>
          <w:sz w:val="24"/>
        </w:rPr>
      </w:pPr>
      <w:r w:rsidRPr="00AD5CBE">
        <w:rPr>
          <w:b w:val="0"/>
          <w:bCs/>
          <w:sz w:val="28"/>
          <w:szCs w:val="28"/>
        </w:rPr>
        <w:t xml:space="preserve">PUBLIC COMMENTS (Limited to 2 minutes </w:t>
      </w:r>
      <w:r w:rsidR="00FF64AA" w:rsidRPr="00AD5CBE">
        <w:rPr>
          <w:b w:val="0"/>
          <w:bCs/>
          <w:sz w:val="28"/>
          <w:szCs w:val="28"/>
        </w:rPr>
        <w:t>per speaker</w:t>
      </w:r>
      <w:r w:rsidR="001D65AE" w:rsidRPr="00AD5CBE">
        <w:rPr>
          <w:b w:val="0"/>
          <w:bCs/>
          <w:sz w:val="28"/>
          <w:szCs w:val="28"/>
        </w:rPr>
        <w:t>-</w:t>
      </w:r>
      <w:r w:rsidR="008F5236" w:rsidRPr="00AD5CBE">
        <w:rPr>
          <w:b w:val="0"/>
          <w:bCs/>
          <w:sz w:val="28"/>
          <w:szCs w:val="28"/>
        </w:rPr>
        <w:t>10</w:t>
      </w:r>
      <w:r w:rsidR="00C9284B" w:rsidRPr="00AD5CBE">
        <w:rPr>
          <w:b w:val="0"/>
          <w:bCs/>
          <w:sz w:val="28"/>
          <w:szCs w:val="28"/>
        </w:rPr>
        <w:t xml:space="preserve"> </w:t>
      </w:r>
      <w:r w:rsidRPr="00AD5CBE">
        <w:rPr>
          <w:b w:val="0"/>
          <w:bCs/>
          <w:sz w:val="28"/>
          <w:szCs w:val="28"/>
        </w:rPr>
        <w:t>min</w:t>
      </w:r>
      <w:r w:rsidR="008F5236" w:rsidRPr="00AD5CBE">
        <w:rPr>
          <w:b w:val="0"/>
          <w:bCs/>
          <w:sz w:val="28"/>
          <w:szCs w:val="28"/>
        </w:rPr>
        <w:t>)</w:t>
      </w:r>
      <w:r w:rsidR="00766BB0" w:rsidRPr="00AD5CBE">
        <w:rPr>
          <w:b w:val="0"/>
          <w:bCs/>
          <w:szCs w:val="20"/>
        </w:rPr>
        <w:tab/>
      </w:r>
    </w:p>
    <w:p w14:paraId="7A24BF77" w14:textId="46C6575D" w:rsidR="007C62D1" w:rsidRPr="004A78C3" w:rsidRDefault="002118AD" w:rsidP="00C0598F">
      <w:pPr>
        <w:pStyle w:val="ListNumb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Attorney’s Property Status Update</w:t>
      </w:r>
    </w:p>
    <w:p w14:paraId="0FC0BAAD" w14:textId="0C33ED5A" w:rsidR="002D1958" w:rsidRPr="00625228" w:rsidRDefault="002D1958" w:rsidP="00E216F6">
      <w:pPr>
        <w:pStyle w:val="ListNumber"/>
        <w:rPr>
          <w:b w:val="0"/>
          <w:bCs/>
        </w:rPr>
      </w:pPr>
      <w:r>
        <w:rPr>
          <w:b w:val="0"/>
          <w:bCs/>
          <w:sz w:val="28"/>
          <w:szCs w:val="28"/>
        </w:rPr>
        <w:t>Chair</w:t>
      </w:r>
      <w:r w:rsidR="00AB7D70">
        <w:rPr>
          <w:b w:val="0"/>
          <w:bCs/>
          <w:sz w:val="28"/>
          <w:szCs w:val="28"/>
        </w:rPr>
        <w:t>man</w:t>
      </w:r>
      <w:r w:rsidR="00806AEB">
        <w:rPr>
          <w:b w:val="0"/>
          <w:bCs/>
          <w:sz w:val="28"/>
          <w:szCs w:val="28"/>
        </w:rPr>
        <w:t>’s</w:t>
      </w:r>
      <w:r w:rsidR="00AB7D70">
        <w:rPr>
          <w:b w:val="0"/>
          <w:bCs/>
          <w:sz w:val="28"/>
          <w:szCs w:val="28"/>
        </w:rPr>
        <w:t xml:space="preserve"> Remark</w:t>
      </w:r>
      <w:r w:rsidR="006A50CF">
        <w:rPr>
          <w:b w:val="0"/>
          <w:bCs/>
          <w:sz w:val="28"/>
          <w:szCs w:val="28"/>
        </w:rPr>
        <w:t>\Updates</w:t>
      </w:r>
    </w:p>
    <w:p w14:paraId="034A5324" w14:textId="3F2A2A83" w:rsidR="00197512" w:rsidRPr="003F05DB" w:rsidRDefault="0005663A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F</w:t>
      </w:r>
      <w:r w:rsidR="00197512">
        <w:rPr>
          <w:b w:val="0"/>
          <w:bCs/>
          <w:sz w:val="28"/>
          <w:szCs w:val="28"/>
        </w:rPr>
        <w:t>INANCIAL R</w:t>
      </w:r>
      <w:r w:rsidR="001C1710">
        <w:rPr>
          <w:b w:val="0"/>
          <w:bCs/>
          <w:sz w:val="28"/>
          <w:szCs w:val="28"/>
        </w:rPr>
        <w:t>eport</w:t>
      </w:r>
      <w:r w:rsidR="004C4142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– Quinn Green, Treasurer</w:t>
      </w:r>
      <w:r w:rsidR="00DE23F5">
        <w:rPr>
          <w:b w:val="0"/>
          <w:bCs/>
          <w:sz w:val="28"/>
          <w:szCs w:val="28"/>
        </w:rPr>
        <w:t xml:space="preserve"> </w:t>
      </w:r>
    </w:p>
    <w:p w14:paraId="45BE9258" w14:textId="77777777" w:rsidR="00AD5CBE" w:rsidRDefault="003C0DCF" w:rsidP="00AD5CBE">
      <w:pPr>
        <w:pStyle w:val="ListNumber"/>
      </w:pPr>
      <w:r w:rsidRPr="008E4F1C">
        <w:rPr>
          <w:b w:val="0"/>
          <w:bCs/>
          <w:sz w:val="28"/>
          <w:szCs w:val="28"/>
        </w:rPr>
        <w:t>Exec. Director</w:t>
      </w:r>
      <w:r w:rsidR="002D2B37" w:rsidRPr="008E4F1C">
        <w:rPr>
          <w:b w:val="0"/>
          <w:bCs/>
          <w:sz w:val="28"/>
          <w:szCs w:val="28"/>
        </w:rPr>
        <w:t xml:space="preserve"> Repo</w:t>
      </w:r>
      <w:r w:rsidR="0050472A" w:rsidRPr="008E4F1C">
        <w:rPr>
          <w:b w:val="0"/>
          <w:bCs/>
          <w:sz w:val="28"/>
          <w:szCs w:val="28"/>
        </w:rPr>
        <w:t>r</w:t>
      </w:r>
      <w:r w:rsidR="002D2B37" w:rsidRPr="008E4F1C">
        <w:rPr>
          <w:b w:val="0"/>
          <w:bCs/>
          <w:sz w:val="28"/>
          <w:szCs w:val="28"/>
        </w:rPr>
        <w:t>t</w:t>
      </w:r>
      <w:r w:rsidR="00784401" w:rsidRPr="008E4F1C">
        <w:rPr>
          <w:b w:val="0"/>
          <w:bCs/>
          <w:sz w:val="28"/>
          <w:szCs w:val="28"/>
        </w:rPr>
        <w:t>-</w:t>
      </w:r>
      <w:r w:rsidR="00752E22" w:rsidRPr="008E4F1C">
        <w:rPr>
          <w:b w:val="0"/>
          <w:bCs/>
          <w:sz w:val="28"/>
          <w:szCs w:val="28"/>
        </w:rPr>
        <w:t>T</w:t>
      </w:r>
      <w:r w:rsidR="001C1710" w:rsidRPr="008E4F1C">
        <w:rPr>
          <w:b w:val="0"/>
          <w:bCs/>
          <w:sz w:val="28"/>
          <w:szCs w:val="28"/>
        </w:rPr>
        <w:t>.</w:t>
      </w:r>
      <w:r w:rsidR="00752E22" w:rsidRPr="008E4F1C">
        <w:rPr>
          <w:b w:val="0"/>
          <w:bCs/>
          <w:sz w:val="28"/>
          <w:szCs w:val="28"/>
        </w:rPr>
        <w:t xml:space="preserve"> Churchill</w:t>
      </w:r>
      <w:r w:rsidR="00784401" w:rsidRPr="008E4F1C">
        <w:rPr>
          <w:b w:val="0"/>
          <w:bCs/>
          <w:sz w:val="28"/>
          <w:szCs w:val="28"/>
        </w:rPr>
        <w:t xml:space="preserve"> </w:t>
      </w:r>
      <w:r w:rsidR="005C1326">
        <w:t xml:space="preserve"> </w:t>
      </w:r>
    </w:p>
    <w:p w14:paraId="32B65A91" w14:textId="21480BCD" w:rsidR="00EF5C60" w:rsidRDefault="00551C95" w:rsidP="006474AB">
      <w:pPr>
        <w:pStyle w:val="ListNumber2"/>
      </w:pPr>
      <w:r>
        <w:t xml:space="preserve">Operations </w:t>
      </w:r>
    </w:p>
    <w:p w14:paraId="3635211A" w14:textId="48876E70" w:rsidR="00551C95" w:rsidRDefault="00A22EBC" w:rsidP="004F01F8">
      <w:pPr>
        <w:pStyle w:val="ListNumber2"/>
      </w:pPr>
      <w:r>
        <w:t>Training and Outreach</w:t>
      </w:r>
    </w:p>
    <w:p w14:paraId="5CEF1408" w14:textId="394AEEB1" w:rsidR="00A22EBC" w:rsidRDefault="00A22EBC" w:rsidP="004F01F8">
      <w:pPr>
        <w:pStyle w:val="ListNumber2"/>
      </w:pPr>
      <w:r>
        <w:t>Financial Update</w:t>
      </w:r>
    </w:p>
    <w:p w14:paraId="3630F4F0" w14:textId="77777777" w:rsidR="003100B1" w:rsidRPr="00CA63CC" w:rsidRDefault="003100B1" w:rsidP="00CA63CC">
      <w:pPr>
        <w:pStyle w:val="ListNumber"/>
        <w:numPr>
          <w:ilvl w:val="0"/>
          <w:numId w:val="0"/>
        </w:numPr>
        <w:ind w:left="173"/>
        <w:rPr>
          <w:b w:val="0"/>
          <w:bCs/>
          <w:sz w:val="28"/>
          <w:szCs w:val="28"/>
        </w:rPr>
      </w:pPr>
      <w:r w:rsidRPr="00CA63CC">
        <w:rPr>
          <w:b w:val="0"/>
          <w:bCs/>
          <w:sz w:val="28"/>
          <w:szCs w:val="28"/>
        </w:rPr>
        <w:t>ADJOURNMENT</w:t>
      </w:r>
    </w:p>
    <w:p w14:paraId="536EF016" w14:textId="38850446" w:rsidR="00CE15DB" w:rsidRPr="00AD5CBE" w:rsidRDefault="00CE15DB" w:rsidP="00CA63CC">
      <w:pPr>
        <w:pStyle w:val="ListNumber"/>
        <w:numPr>
          <w:ilvl w:val="0"/>
          <w:numId w:val="0"/>
        </w:numPr>
        <w:ind w:firstLine="173"/>
        <w:rPr>
          <w:b w:val="0"/>
        </w:rPr>
      </w:pPr>
      <w:r w:rsidRPr="00AD5CBE">
        <w:rPr>
          <w:b w:val="0"/>
          <w:sz w:val="28"/>
          <w:szCs w:val="28"/>
        </w:rPr>
        <w:t>Executive Session</w:t>
      </w:r>
      <w:r w:rsidR="00155635" w:rsidRPr="00AD5CBE">
        <w:rPr>
          <w:b w:val="0"/>
          <w:sz w:val="28"/>
          <w:szCs w:val="28"/>
        </w:rPr>
        <w:t xml:space="preserve"> (If needed)</w:t>
      </w:r>
      <w:r w:rsidR="00E610AA">
        <w:rPr>
          <w:b w:val="0"/>
          <w:sz w:val="28"/>
          <w:szCs w:val="28"/>
        </w:rPr>
        <w:t xml:space="preserve"> </w:t>
      </w:r>
    </w:p>
    <w:p w14:paraId="4C61A8AD" w14:textId="77777777" w:rsidR="00BB5B7E" w:rsidRPr="00CE145A" w:rsidRDefault="00BB5B7E" w:rsidP="002A3E36">
      <w:pPr>
        <w:pStyle w:val="ListNumber2"/>
        <w:numPr>
          <w:ilvl w:val="0"/>
          <w:numId w:val="0"/>
        </w:numPr>
        <w:ind w:left="360" w:hanging="360"/>
        <w:mirrorIndents/>
        <w:rPr>
          <w:bCs/>
          <w:sz w:val="28"/>
          <w:szCs w:val="28"/>
        </w:rPr>
      </w:pPr>
    </w:p>
    <w:sectPr w:rsidR="00BB5B7E" w:rsidRPr="00CE145A" w:rsidSect="00212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B24D" w14:textId="77777777" w:rsidR="00610FDF" w:rsidRDefault="00610FDF" w:rsidP="001E7D29">
      <w:pPr>
        <w:spacing w:after="0"/>
      </w:pPr>
      <w:r>
        <w:separator/>
      </w:r>
    </w:p>
  </w:endnote>
  <w:endnote w:type="continuationSeparator" w:id="0">
    <w:p w14:paraId="27C6B20B" w14:textId="77777777" w:rsidR="00610FDF" w:rsidRDefault="00610FDF" w:rsidP="001E7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88CC" w14:textId="77777777" w:rsidR="00325AF6" w:rsidRDefault="0032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533B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F34AD8" wp14:editId="4CBE86DE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C0976B1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F20" w14:textId="77777777" w:rsidR="00325AF6" w:rsidRDefault="0032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1B8A" w14:textId="77777777" w:rsidR="00610FDF" w:rsidRDefault="00610FDF" w:rsidP="001E7D29">
      <w:pPr>
        <w:spacing w:after="0"/>
      </w:pPr>
      <w:r>
        <w:separator/>
      </w:r>
    </w:p>
  </w:footnote>
  <w:footnote w:type="continuationSeparator" w:id="0">
    <w:p w14:paraId="02696005" w14:textId="77777777" w:rsidR="00610FDF" w:rsidRDefault="00610FDF" w:rsidP="001E7D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F0DB" w14:textId="2BB6A831" w:rsidR="00325AF6" w:rsidRDefault="0032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C5A9" w14:textId="195F36A5" w:rsidR="00325AF6" w:rsidRDefault="0032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86A4" w14:textId="6BE42D9C" w:rsidR="00325AF6" w:rsidRDefault="0032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5D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703A4"/>
    <w:multiLevelType w:val="hybridMultilevel"/>
    <w:tmpl w:val="AB0C6C76"/>
    <w:lvl w:ilvl="0" w:tplc="FC94713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F0E88936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 w:val="0"/>
        <w:bCs w:val="0"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32" w:hanging="360"/>
      </w:pPr>
      <w:rPr>
        <w:rFonts w:asciiTheme="minorHAnsi" w:eastAsia="Times New Roman" w:hAnsiTheme="minorHAnsi" w:cs="Times New Roman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8" w:hanging="588"/>
      </w:pPr>
      <w:rPr>
        <w:rFonts w:asciiTheme="minorHAnsi" w:eastAsia="Times New Roman" w:hAnsiTheme="minorHAnsi" w:cs="Arial"/>
      </w:rPr>
    </w:lvl>
    <w:lvl w:ilvl="8">
      <w:start w:val="1"/>
      <w:numFmt w:val="decimal"/>
      <w:lvlText w:val="%9."/>
      <w:lvlJc w:val="left"/>
      <w:pPr>
        <w:ind w:left="3240" w:hanging="588"/>
      </w:pPr>
      <w:rPr>
        <w:rFonts w:asciiTheme="minorHAnsi" w:eastAsia="Times New Roman" w:hAnsiTheme="minorHAnsi" w:cs="Times New Roman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8833053">
    <w:abstractNumId w:val="8"/>
  </w:num>
  <w:num w:numId="2" w16cid:durableId="774911443">
    <w:abstractNumId w:val="7"/>
  </w:num>
  <w:num w:numId="3" w16cid:durableId="790636356">
    <w:abstractNumId w:val="6"/>
  </w:num>
  <w:num w:numId="4" w16cid:durableId="632758586">
    <w:abstractNumId w:val="5"/>
  </w:num>
  <w:num w:numId="5" w16cid:durableId="1163163699">
    <w:abstractNumId w:val="4"/>
  </w:num>
  <w:num w:numId="6" w16cid:durableId="527597559">
    <w:abstractNumId w:val="2"/>
  </w:num>
  <w:num w:numId="7" w16cid:durableId="971904373">
    <w:abstractNumId w:val="1"/>
  </w:num>
  <w:num w:numId="8" w16cid:durableId="1546137586">
    <w:abstractNumId w:val="0"/>
  </w:num>
  <w:num w:numId="9" w16cid:durableId="1185287442">
    <w:abstractNumId w:val="11"/>
  </w:num>
  <w:num w:numId="10" w16cid:durableId="456531619">
    <w:abstractNumId w:val="10"/>
  </w:num>
  <w:num w:numId="11" w16cid:durableId="503133169">
    <w:abstractNumId w:val="12"/>
  </w:num>
  <w:num w:numId="12" w16cid:durableId="1522813820">
    <w:abstractNumId w:val="13"/>
  </w:num>
  <w:num w:numId="13" w16cid:durableId="1861771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</w:num>
  <w:num w:numId="14" w16cid:durableId="1738361513">
    <w:abstractNumId w:val="9"/>
  </w:num>
  <w:num w:numId="15" w16cid:durableId="92689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</w:num>
  <w:num w:numId="16" w16cid:durableId="247035411">
    <w:abstractNumId w:val="11"/>
  </w:num>
  <w:num w:numId="17" w16cid:durableId="1035081440">
    <w:abstractNumId w:val="11"/>
  </w:num>
  <w:num w:numId="18" w16cid:durableId="934555202">
    <w:abstractNumId w:val="11"/>
  </w:num>
  <w:num w:numId="19" w16cid:durableId="1533959594">
    <w:abstractNumId w:val="11"/>
  </w:num>
  <w:num w:numId="20" w16cid:durableId="286476221">
    <w:abstractNumId w:val="11"/>
  </w:num>
  <w:num w:numId="21" w16cid:durableId="1068307401">
    <w:abstractNumId w:val="3"/>
  </w:num>
  <w:num w:numId="22" w16cid:durableId="827328014">
    <w:abstractNumId w:val="11"/>
  </w:num>
  <w:num w:numId="23" w16cid:durableId="255407646">
    <w:abstractNumId w:val="11"/>
  </w:num>
  <w:num w:numId="24" w16cid:durableId="1158692142">
    <w:abstractNumId w:val="11"/>
  </w:num>
  <w:num w:numId="25" w16cid:durableId="434057354">
    <w:abstractNumId w:val="11"/>
  </w:num>
  <w:num w:numId="26" w16cid:durableId="194394603">
    <w:abstractNumId w:val="11"/>
  </w:num>
  <w:num w:numId="27" w16cid:durableId="831144739">
    <w:abstractNumId w:val="11"/>
  </w:num>
  <w:num w:numId="28" w16cid:durableId="342903602">
    <w:abstractNumId w:val="11"/>
  </w:num>
  <w:num w:numId="29" w16cid:durableId="113670431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0" w16cid:durableId="859777182">
    <w:abstractNumId w:val="11"/>
    <w:lvlOverride w:ilvl="0">
      <w:startOverride w:val="1"/>
    </w:lvlOverride>
    <w:lvlOverride w:ilvl="1">
      <w:startOverride w:val="4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1"/>
    <w:rsid w:val="0000046F"/>
    <w:rsid w:val="00001BB0"/>
    <w:rsid w:val="0000418E"/>
    <w:rsid w:val="00016839"/>
    <w:rsid w:val="00021B3C"/>
    <w:rsid w:val="00022845"/>
    <w:rsid w:val="00022CEE"/>
    <w:rsid w:val="000256AF"/>
    <w:rsid w:val="00030719"/>
    <w:rsid w:val="000323A0"/>
    <w:rsid w:val="00032A96"/>
    <w:rsid w:val="000501CE"/>
    <w:rsid w:val="000548A7"/>
    <w:rsid w:val="0005663A"/>
    <w:rsid w:val="00057671"/>
    <w:rsid w:val="000628AA"/>
    <w:rsid w:val="000652DC"/>
    <w:rsid w:val="00075660"/>
    <w:rsid w:val="0007663D"/>
    <w:rsid w:val="00077DC8"/>
    <w:rsid w:val="000863D4"/>
    <w:rsid w:val="000A3610"/>
    <w:rsid w:val="000A5ABD"/>
    <w:rsid w:val="000A6313"/>
    <w:rsid w:val="000B52B3"/>
    <w:rsid w:val="000B5489"/>
    <w:rsid w:val="000B61A8"/>
    <w:rsid w:val="000B748F"/>
    <w:rsid w:val="000B7581"/>
    <w:rsid w:val="000C53C4"/>
    <w:rsid w:val="000D445D"/>
    <w:rsid w:val="000D5AE9"/>
    <w:rsid w:val="000D63A9"/>
    <w:rsid w:val="000E72CC"/>
    <w:rsid w:val="000F3AA3"/>
    <w:rsid w:val="000F4987"/>
    <w:rsid w:val="000F65EC"/>
    <w:rsid w:val="0010320A"/>
    <w:rsid w:val="00107365"/>
    <w:rsid w:val="0011573E"/>
    <w:rsid w:val="00115CEF"/>
    <w:rsid w:val="0011664C"/>
    <w:rsid w:val="0011706E"/>
    <w:rsid w:val="00117C87"/>
    <w:rsid w:val="0012086A"/>
    <w:rsid w:val="001257E5"/>
    <w:rsid w:val="0012655B"/>
    <w:rsid w:val="001269DE"/>
    <w:rsid w:val="00135574"/>
    <w:rsid w:val="00136BBF"/>
    <w:rsid w:val="00140DAE"/>
    <w:rsid w:val="00142AAC"/>
    <w:rsid w:val="00145E90"/>
    <w:rsid w:val="0014745F"/>
    <w:rsid w:val="0015180F"/>
    <w:rsid w:val="00155635"/>
    <w:rsid w:val="0016680D"/>
    <w:rsid w:val="001746FC"/>
    <w:rsid w:val="0018221D"/>
    <w:rsid w:val="00182869"/>
    <w:rsid w:val="00191460"/>
    <w:rsid w:val="001921E1"/>
    <w:rsid w:val="00193653"/>
    <w:rsid w:val="00193B52"/>
    <w:rsid w:val="00196019"/>
    <w:rsid w:val="00197452"/>
    <w:rsid w:val="00197512"/>
    <w:rsid w:val="001B1041"/>
    <w:rsid w:val="001B12EC"/>
    <w:rsid w:val="001C1710"/>
    <w:rsid w:val="001C329C"/>
    <w:rsid w:val="001C4565"/>
    <w:rsid w:val="001C5C5A"/>
    <w:rsid w:val="001D10D0"/>
    <w:rsid w:val="001D460A"/>
    <w:rsid w:val="001D65AE"/>
    <w:rsid w:val="001E7D29"/>
    <w:rsid w:val="001F5131"/>
    <w:rsid w:val="001F70D8"/>
    <w:rsid w:val="00203553"/>
    <w:rsid w:val="002078AE"/>
    <w:rsid w:val="00210C7A"/>
    <w:rsid w:val="002118AD"/>
    <w:rsid w:val="00211E1E"/>
    <w:rsid w:val="0021209D"/>
    <w:rsid w:val="00212B9C"/>
    <w:rsid w:val="00223A4C"/>
    <w:rsid w:val="0022510B"/>
    <w:rsid w:val="00230443"/>
    <w:rsid w:val="00230992"/>
    <w:rsid w:val="00234C67"/>
    <w:rsid w:val="002360EA"/>
    <w:rsid w:val="002404F5"/>
    <w:rsid w:val="002411D4"/>
    <w:rsid w:val="002429BE"/>
    <w:rsid w:val="00245AC2"/>
    <w:rsid w:val="0024755C"/>
    <w:rsid w:val="00247A09"/>
    <w:rsid w:val="00254158"/>
    <w:rsid w:val="00263634"/>
    <w:rsid w:val="00275260"/>
    <w:rsid w:val="00276FA1"/>
    <w:rsid w:val="00277161"/>
    <w:rsid w:val="00277293"/>
    <w:rsid w:val="00285B87"/>
    <w:rsid w:val="00286775"/>
    <w:rsid w:val="00287736"/>
    <w:rsid w:val="00291B4A"/>
    <w:rsid w:val="00295B6D"/>
    <w:rsid w:val="00297108"/>
    <w:rsid w:val="002A1398"/>
    <w:rsid w:val="002A1B55"/>
    <w:rsid w:val="002A299D"/>
    <w:rsid w:val="002A3A19"/>
    <w:rsid w:val="002A3E36"/>
    <w:rsid w:val="002A54C1"/>
    <w:rsid w:val="002B62A8"/>
    <w:rsid w:val="002B65EB"/>
    <w:rsid w:val="002B7DC5"/>
    <w:rsid w:val="002C3D7E"/>
    <w:rsid w:val="002C428B"/>
    <w:rsid w:val="002C7807"/>
    <w:rsid w:val="002D1958"/>
    <w:rsid w:val="002D2B37"/>
    <w:rsid w:val="002D2D6C"/>
    <w:rsid w:val="002D43BC"/>
    <w:rsid w:val="002D6BC6"/>
    <w:rsid w:val="002E3E89"/>
    <w:rsid w:val="002F2E34"/>
    <w:rsid w:val="002F489A"/>
    <w:rsid w:val="003100B1"/>
    <w:rsid w:val="003128EA"/>
    <w:rsid w:val="003178FD"/>
    <w:rsid w:val="0032131A"/>
    <w:rsid w:val="003248DE"/>
    <w:rsid w:val="00325AF6"/>
    <w:rsid w:val="0032604A"/>
    <w:rsid w:val="00330808"/>
    <w:rsid w:val="003310BF"/>
    <w:rsid w:val="00333DF8"/>
    <w:rsid w:val="003474B3"/>
    <w:rsid w:val="00350917"/>
    <w:rsid w:val="00352B99"/>
    <w:rsid w:val="003535F9"/>
    <w:rsid w:val="00357641"/>
    <w:rsid w:val="00357BE8"/>
    <w:rsid w:val="00360B6E"/>
    <w:rsid w:val="00361DEE"/>
    <w:rsid w:val="0038352C"/>
    <w:rsid w:val="00394EF4"/>
    <w:rsid w:val="003956F1"/>
    <w:rsid w:val="003A1731"/>
    <w:rsid w:val="003A1F10"/>
    <w:rsid w:val="003A38F8"/>
    <w:rsid w:val="003A60E7"/>
    <w:rsid w:val="003B02FB"/>
    <w:rsid w:val="003C0DCF"/>
    <w:rsid w:val="003C7B74"/>
    <w:rsid w:val="003D48E1"/>
    <w:rsid w:val="003E1C51"/>
    <w:rsid w:val="003E36F8"/>
    <w:rsid w:val="003E719F"/>
    <w:rsid w:val="003F009F"/>
    <w:rsid w:val="003F05DB"/>
    <w:rsid w:val="003F185D"/>
    <w:rsid w:val="003F2C11"/>
    <w:rsid w:val="00410612"/>
    <w:rsid w:val="00411F8B"/>
    <w:rsid w:val="00414B64"/>
    <w:rsid w:val="00416086"/>
    <w:rsid w:val="00421DE8"/>
    <w:rsid w:val="0042229C"/>
    <w:rsid w:val="004230D9"/>
    <w:rsid w:val="00423599"/>
    <w:rsid w:val="004243FC"/>
    <w:rsid w:val="0042757C"/>
    <w:rsid w:val="00430841"/>
    <w:rsid w:val="00431A3F"/>
    <w:rsid w:val="00440B4D"/>
    <w:rsid w:val="00446167"/>
    <w:rsid w:val="00450670"/>
    <w:rsid w:val="00456F1F"/>
    <w:rsid w:val="00457ABD"/>
    <w:rsid w:val="00463C07"/>
    <w:rsid w:val="00471049"/>
    <w:rsid w:val="004724BD"/>
    <w:rsid w:val="00472F12"/>
    <w:rsid w:val="00475564"/>
    <w:rsid w:val="004759EA"/>
    <w:rsid w:val="00477352"/>
    <w:rsid w:val="00483757"/>
    <w:rsid w:val="00483A0F"/>
    <w:rsid w:val="00483A55"/>
    <w:rsid w:val="00486634"/>
    <w:rsid w:val="00491C23"/>
    <w:rsid w:val="0049340B"/>
    <w:rsid w:val="004971E4"/>
    <w:rsid w:val="004A3CAE"/>
    <w:rsid w:val="004A62D6"/>
    <w:rsid w:val="004A6381"/>
    <w:rsid w:val="004A78C3"/>
    <w:rsid w:val="004B0228"/>
    <w:rsid w:val="004B5B43"/>
    <w:rsid w:val="004B5C09"/>
    <w:rsid w:val="004C1041"/>
    <w:rsid w:val="004C214C"/>
    <w:rsid w:val="004C3F1F"/>
    <w:rsid w:val="004C4142"/>
    <w:rsid w:val="004D2CFA"/>
    <w:rsid w:val="004D3330"/>
    <w:rsid w:val="004D38C2"/>
    <w:rsid w:val="004D618B"/>
    <w:rsid w:val="004E0BC7"/>
    <w:rsid w:val="004E227E"/>
    <w:rsid w:val="004E237A"/>
    <w:rsid w:val="004E61D6"/>
    <w:rsid w:val="004F01F8"/>
    <w:rsid w:val="004F021C"/>
    <w:rsid w:val="004F55C6"/>
    <w:rsid w:val="00500DD1"/>
    <w:rsid w:val="005030A4"/>
    <w:rsid w:val="00504658"/>
    <w:rsid w:val="0050472A"/>
    <w:rsid w:val="00513586"/>
    <w:rsid w:val="00513BE3"/>
    <w:rsid w:val="00515252"/>
    <w:rsid w:val="00515836"/>
    <w:rsid w:val="00521AE3"/>
    <w:rsid w:val="00527792"/>
    <w:rsid w:val="00535B54"/>
    <w:rsid w:val="0054045C"/>
    <w:rsid w:val="00543435"/>
    <w:rsid w:val="00544C27"/>
    <w:rsid w:val="005508C4"/>
    <w:rsid w:val="00550FFA"/>
    <w:rsid w:val="00551C95"/>
    <w:rsid w:val="00554276"/>
    <w:rsid w:val="00557F9F"/>
    <w:rsid w:val="00560C28"/>
    <w:rsid w:val="005630DE"/>
    <w:rsid w:val="00564D17"/>
    <w:rsid w:val="00565021"/>
    <w:rsid w:val="00570896"/>
    <w:rsid w:val="00571481"/>
    <w:rsid w:val="00574B16"/>
    <w:rsid w:val="00584DE0"/>
    <w:rsid w:val="00595916"/>
    <w:rsid w:val="005B0756"/>
    <w:rsid w:val="005B1B6F"/>
    <w:rsid w:val="005C1326"/>
    <w:rsid w:val="005C6AE4"/>
    <w:rsid w:val="005D024B"/>
    <w:rsid w:val="005E0ED9"/>
    <w:rsid w:val="005E1889"/>
    <w:rsid w:val="005E6A9F"/>
    <w:rsid w:val="005F1C31"/>
    <w:rsid w:val="005F5195"/>
    <w:rsid w:val="005F59FB"/>
    <w:rsid w:val="005F7FD8"/>
    <w:rsid w:val="006000D1"/>
    <w:rsid w:val="0060694E"/>
    <w:rsid w:val="00610FDF"/>
    <w:rsid w:val="006138E2"/>
    <w:rsid w:val="00615E47"/>
    <w:rsid w:val="00616B41"/>
    <w:rsid w:val="00617BC4"/>
    <w:rsid w:val="00620AE8"/>
    <w:rsid w:val="0062423A"/>
    <w:rsid w:val="00625228"/>
    <w:rsid w:val="00637F3D"/>
    <w:rsid w:val="0064628C"/>
    <w:rsid w:val="006474AB"/>
    <w:rsid w:val="006504FF"/>
    <w:rsid w:val="0065214E"/>
    <w:rsid w:val="006536AF"/>
    <w:rsid w:val="0065376B"/>
    <w:rsid w:val="0065418B"/>
    <w:rsid w:val="00655CA6"/>
    <w:rsid w:val="00655EE2"/>
    <w:rsid w:val="00656DBF"/>
    <w:rsid w:val="0066045A"/>
    <w:rsid w:val="00661ADD"/>
    <w:rsid w:val="00661E53"/>
    <w:rsid w:val="00664563"/>
    <w:rsid w:val="006660A3"/>
    <w:rsid w:val="00680296"/>
    <w:rsid w:val="00680BAD"/>
    <w:rsid w:val="00680C1C"/>
    <w:rsid w:val="00681720"/>
    <w:rsid w:val="00685398"/>
    <w:rsid w:val="006853BC"/>
    <w:rsid w:val="00687389"/>
    <w:rsid w:val="006928C1"/>
    <w:rsid w:val="006952FA"/>
    <w:rsid w:val="006A27FE"/>
    <w:rsid w:val="006A50CF"/>
    <w:rsid w:val="006A6092"/>
    <w:rsid w:val="006B152C"/>
    <w:rsid w:val="006B4F65"/>
    <w:rsid w:val="006B541F"/>
    <w:rsid w:val="006B5CC3"/>
    <w:rsid w:val="006B7DD0"/>
    <w:rsid w:val="006D4DF2"/>
    <w:rsid w:val="006D5463"/>
    <w:rsid w:val="006E014F"/>
    <w:rsid w:val="006E015E"/>
    <w:rsid w:val="006E1BFE"/>
    <w:rsid w:val="006E2100"/>
    <w:rsid w:val="006E3C09"/>
    <w:rsid w:val="006E7684"/>
    <w:rsid w:val="006F03D4"/>
    <w:rsid w:val="006F0FFB"/>
    <w:rsid w:val="00700B1F"/>
    <w:rsid w:val="007015C8"/>
    <w:rsid w:val="0070310B"/>
    <w:rsid w:val="007044F9"/>
    <w:rsid w:val="007077C1"/>
    <w:rsid w:val="00710B6E"/>
    <w:rsid w:val="00711686"/>
    <w:rsid w:val="00716689"/>
    <w:rsid w:val="007166C4"/>
    <w:rsid w:val="00723747"/>
    <w:rsid w:val="007257E9"/>
    <w:rsid w:val="00735690"/>
    <w:rsid w:val="00740105"/>
    <w:rsid w:val="007447DE"/>
    <w:rsid w:val="00744B1E"/>
    <w:rsid w:val="00746878"/>
    <w:rsid w:val="00752E22"/>
    <w:rsid w:val="00753CC6"/>
    <w:rsid w:val="00754F89"/>
    <w:rsid w:val="00756D9C"/>
    <w:rsid w:val="007609DB"/>
    <w:rsid w:val="00761010"/>
    <w:rsid w:val="007619BD"/>
    <w:rsid w:val="007659FB"/>
    <w:rsid w:val="00766BB0"/>
    <w:rsid w:val="00771C24"/>
    <w:rsid w:val="00771CAC"/>
    <w:rsid w:val="00772CE5"/>
    <w:rsid w:val="00776E74"/>
    <w:rsid w:val="00780281"/>
    <w:rsid w:val="00781863"/>
    <w:rsid w:val="00784401"/>
    <w:rsid w:val="00791B84"/>
    <w:rsid w:val="00795DB8"/>
    <w:rsid w:val="007A1E44"/>
    <w:rsid w:val="007C1475"/>
    <w:rsid w:val="007C5CDA"/>
    <w:rsid w:val="007C62D1"/>
    <w:rsid w:val="007C6369"/>
    <w:rsid w:val="007C69BC"/>
    <w:rsid w:val="007D3AAA"/>
    <w:rsid w:val="007D5836"/>
    <w:rsid w:val="007E00DF"/>
    <w:rsid w:val="007E3EC2"/>
    <w:rsid w:val="007E6B3C"/>
    <w:rsid w:val="007E76A0"/>
    <w:rsid w:val="007F2C00"/>
    <w:rsid w:val="007F34A4"/>
    <w:rsid w:val="00803496"/>
    <w:rsid w:val="00805405"/>
    <w:rsid w:val="00806AEB"/>
    <w:rsid w:val="008123A4"/>
    <w:rsid w:val="0081326F"/>
    <w:rsid w:val="00815563"/>
    <w:rsid w:val="008222B3"/>
    <w:rsid w:val="00823B0A"/>
    <w:rsid w:val="00823B25"/>
    <w:rsid w:val="008240DA"/>
    <w:rsid w:val="00830D6F"/>
    <w:rsid w:val="00835AC3"/>
    <w:rsid w:val="008429E5"/>
    <w:rsid w:val="00843261"/>
    <w:rsid w:val="008449F3"/>
    <w:rsid w:val="00845A35"/>
    <w:rsid w:val="00846FE1"/>
    <w:rsid w:val="008508D6"/>
    <w:rsid w:val="00854B8F"/>
    <w:rsid w:val="0085732A"/>
    <w:rsid w:val="0086493F"/>
    <w:rsid w:val="00864B79"/>
    <w:rsid w:val="00865DB8"/>
    <w:rsid w:val="00867EA4"/>
    <w:rsid w:val="00872AE6"/>
    <w:rsid w:val="008954BE"/>
    <w:rsid w:val="00897D88"/>
    <w:rsid w:val="008A0319"/>
    <w:rsid w:val="008A06BE"/>
    <w:rsid w:val="008A6105"/>
    <w:rsid w:val="008A627C"/>
    <w:rsid w:val="008B4EF6"/>
    <w:rsid w:val="008B6667"/>
    <w:rsid w:val="008C47A8"/>
    <w:rsid w:val="008D43E9"/>
    <w:rsid w:val="008D5F91"/>
    <w:rsid w:val="008E1AEB"/>
    <w:rsid w:val="008E3C0E"/>
    <w:rsid w:val="008E421A"/>
    <w:rsid w:val="008E476B"/>
    <w:rsid w:val="008E4CA3"/>
    <w:rsid w:val="008E4F1C"/>
    <w:rsid w:val="008F1830"/>
    <w:rsid w:val="008F1A7C"/>
    <w:rsid w:val="008F2CFC"/>
    <w:rsid w:val="008F5236"/>
    <w:rsid w:val="008F547E"/>
    <w:rsid w:val="009029CA"/>
    <w:rsid w:val="009127B0"/>
    <w:rsid w:val="00927C63"/>
    <w:rsid w:val="00932F50"/>
    <w:rsid w:val="00941585"/>
    <w:rsid w:val="00943666"/>
    <w:rsid w:val="0094637B"/>
    <w:rsid w:val="00947C27"/>
    <w:rsid w:val="00955A78"/>
    <w:rsid w:val="00962427"/>
    <w:rsid w:val="00976DCA"/>
    <w:rsid w:val="00977445"/>
    <w:rsid w:val="009807AD"/>
    <w:rsid w:val="009808FB"/>
    <w:rsid w:val="00984DA1"/>
    <w:rsid w:val="009852DA"/>
    <w:rsid w:val="0098557D"/>
    <w:rsid w:val="009856AC"/>
    <w:rsid w:val="009871C1"/>
    <w:rsid w:val="009921B8"/>
    <w:rsid w:val="00996E06"/>
    <w:rsid w:val="009A191C"/>
    <w:rsid w:val="009A3E84"/>
    <w:rsid w:val="009A4F45"/>
    <w:rsid w:val="009A7BDB"/>
    <w:rsid w:val="009B095C"/>
    <w:rsid w:val="009B0F7C"/>
    <w:rsid w:val="009B3D94"/>
    <w:rsid w:val="009C2193"/>
    <w:rsid w:val="009C77C3"/>
    <w:rsid w:val="009D4984"/>
    <w:rsid w:val="009D57F7"/>
    <w:rsid w:val="009D6901"/>
    <w:rsid w:val="009E45DE"/>
    <w:rsid w:val="009E5B30"/>
    <w:rsid w:val="009F2AB6"/>
    <w:rsid w:val="009F441D"/>
    <w:rsid w:val="009F4E19"/>
    <w:rsid w:val="00A0548A"/>
    <w:rsid w:val="00A07662"/>
    <w:rsid w:val="00A129F8"/>
    <w:rsid w:val="00A204FD"/>
    <w:rsid w:val="00A21B71"/>
    <w:rsid w:val="00A22EBC"/>
    <w:rsid w:val="00A26345"/>
    <w:rsid w:val="00A3133D"/>
    <w:rsid w:val="00A33964"/>
    <w:rsid w:val="00A3439E"/>
    <w:rsid w:val="00A36ED5"/>
    <w:rsid w:val="00A37F9E"/>
    <w:rsid w:val="00A4001C"/>
    <w:rsid w:val="00A40085"/>
    <w:rsid w:val="00A47D43"/>
    <w:rsid w:val="00A47DF6"/>
    <w:rsid w:val="00A5034B"/>
    <w:rsid w:val="00A55FD1"/>
    <w:rsid w:val="00A562EE"/>
    <w:rsid w:val="00A60E11"/>
    <w:rsid w:val="00A62151"/>
    <w:rsid w:val="00A63D35"/>
    <w:rsid w:val="00A64000"/>
    <w:rsid w:val="00A65A2B"/>
    <w:rsid w:val="00A70345"/>
    <w:rsid w:val="00A8745F"/>
    <w:rsid w:val="00A9200F"/>
    <w:rsid w:val="00A9231C"/>
    <w:rsid w:val="00A9524D"/>
    <w:rsid w:val="00AA04BF"/>
    <w:rsid w:val="00AA2532"/>
    <w:rsid w:val="00AA535D"/>
    <w:rsid w:val="00AB0FE2"/>
    <w:rsid w:val="00AB1AAC"/>
    <w:rsid w:val="00AB4769"/>
    <w:rsid w:val="00AB7D70"/>
    <w:rsid w:val="00AC7DE2"/>
    <w:rsid w:val="00AD1A74"/>
    <w:rsid w:val="00AD5CBE"/>
    <w:rsid w:val="00AD7294"/>
    <w:rsid w:val="00AE1F88"/>
    <w:rsid w:val="00AE361F"/>
    <w:rsid w:val="00AE5370"/>
    <w:rsid w:val="00AF47D8"/>
    <w:rsid w:val="00AF4C55"/>
    <w:rsid w:val="00AF5291"/>
    <w:rsid w:val="00AF56F0"/>
    <w:rsid w:val="00B064DD"/>
    <w:rsid w:val="00B07044"/>
    <w:rsid w:val="00B0797E"/>
    <w:rsid w:val="00B157A7"/>
    <w:rsid w:val="00B15FA6"/>
    <w:rsid w:val="00B22FF0"/>
    <w:rsid w:val="00B247A9"/>
    <w:rsid w:val="00B42044"/>
    <w:rsid w:val="00B435B5"/>
    <w:rsid w:val="00B45A32"/>
    <w:rsid w:val="00B4738B"/>
    <w:rsid w:val="00B526FC"/>
    <w:rsid w:val="00B53FCC"/>
    <w:rsid w:val="00B55362"/>
    <w:rsid w:val="00B565D8"/>
    <w:rsid w:val="00B5779A"/>
    <w:rsid w:val="00B62219"/>
    <w:rsid w:val="00B6365C"/>
    <w:rsid w:val="00B64D24"/>
    <w:rsid w:val="00B664D6"/>
    <w:rsid w:val="00B70549"/>
    <w:rsid w:val="00B7147D"/>
    <w:rsid w:val="00B73309"/>
    <w:rsid w:val="00B75CFC"/>
    <w:rsid w:val="00B761D2"/>
    <w:rsid w:val="00B835E3"/>
    <w:rsid w:val="00B8367E"/>
    <w:rsid w:val="00B83796"/>
    <w:rsid w:val="00B853F9"/>
    <w:rsid w:val="00B9014D"/>
    <w:rsid w:val="00B9134A"/>
    <w:rsid w:val="00B926BD"/>
    <w:rsid w:val="00BA213C"/>
    <w:rsid w:val="00BB018B"/>
    <w:rsid w:val="00BB5B7E"/>
    <w:rsid w:val="00BB6A3F"/>
    <w:rsid w:val="00BC5004"/>
    <w:rsid w:val="00BD0EF7"/>
    <w:rsid w:val="00BD1711"/>
    <w:rsid w:val="00BD1747"/>
    <w:rsid w:val="00BD2B06"/>
    <w:rsid w:val="00BD3A1A"/>
    <w:rsid w:val="00BD412D"/>
    <w:rsid w:val="00BD7C05"/>
    <w:rsid w:val="00BE1A33"/>
    <w:rsid w:val="00BE44F5"/>
    <w:rsid w:val="00BE511A"/>
    <w:rsid w:val="00BF2AD9"/>
    <w:rsid w:val="00BF41A8"/>
    <w:rsid w:val="00BF41AE"/>
    <w:rsid w:val="00C05954"/>
    <w:rsid w:val="00C0598F"/>
    <w:rsid w:val="00C14973"/>
    <w:rsid w:val="00C1643D"/>
    <w:rsid w:val="00C22563"/>
    <w:rsid w:val="00C261A9"/>
    <w:rsid w:val="00C26334"/>
    <w:rsid w:val="00C315EB"/>
    <w:rsid w:val="00C35A78"/>
    <w:rsid w:val="00C4105A"/>
    <w:rsid w:val="00C42793"/>
    <w:rsid w:val="00C601ED"/>
    <w:rsid w:val="00C60F4D"/>
    <w:rsid w:val="00C7146A"/>
    <w:rsid w:val="00C7286A"/>
    <w:rsid w:val="00C754B6"/>
    <w:rsid w:val="00C773F7"/>
    <w:rsid w:val="00C82E24"/>
    <w:rsid w:val="00C9284B"/>
    <w:rsid w:val="00C941A5"/>
    <w:rsid w:val="00C95089"/>
    <w:rsid w:val="00CA038D"/>
    <w:rsid w:val="00CA1C5B"/>
    <w:rsid w:val="00CA63CC"/>
    <w:rsid w:val="00CB1F0E"/>
    <w:rsid w:val="00CB339B"/>
    <w:rsid w:val="00CB5585"/>
    <w:rsid w:val="00CC079D"/>
    <w:rsid w:val="00CD7B2F"/>
    <w:rsid w:val="00CE0751"/>
    <w:rsid w:val="00CE0B79"/>
    <w:rsid w:val="00CE145A"/>
    <w:rsid w:val="00CE15DB"/>
    <w:rsid w:val="00CE5A5C"/>
    <w:rsid w:val="00CF27B1"/>
    <w:rsid w:val="00D07D00"/>
    <w:rsid w:val="00D1139E"/>
    <w:rsid w:val="00D168A5"/>
    <w:rsid w:val="00D27A0E"/>
    <w:rsid w:val="00D27D6E"/>
    <w:rsid w:val="00D31AB7"/>
    <w:rsid w:val="00D34755"/>
    <w:rsid w:val="00D41640"/>
    <w:rsid w:val="00D461B5"/>
    <w:rsid w:val="00D50D23"/>
    <w:rsid w:val="00D512BB"/>
    <w:rsid w:val="00D51857"/>
    <w:rsid w:val="00D56676"/>
    <w:rsid w:val="00D60B09"/>
    <w:rsid w:val="00D62676"/>
    <w:rsid w:val="00D67AED"/>
    <w:rsid w:val="00D72AB3"/>
    <w:rsid w:val="00D949E9"/>
    <w:rsid w:val="00DA032E"/>
    <w:rsid w:val="00DA3B1A"/>
    <w:rsid w:val="00DB6BFC"/>
    <w:rsid w:val="00DC08E0"/>
    <w:rsid w:val="00DC2E26"/>
    <w:rsid w:val="00DC5609"/>
    <w:rsid w:val="00DC6078"/>
    <w:rsid w:val="00DC6C02"/>
    <w:rsid w:val="00DC79AD"/>
    <w:rsid w:val="00DD0E85"/>
    <w:rsid w:val="00DD2075"/>
    <w:rsid w:val="00DE23F5"/>
    <w:rsid w:val="00DE5A02"/>
    <w:rsid w:val="00DF087F"/>
    <w:rsid w:val="00DF2868"/>
    <w:rsid w:val="00DF5112"/>
    <w:rsid w:val="00DF525E"/>
    <w:rsid w:val="00DF6741"/>
    <w:rsid w:val="00E03087"/>
    <w:rsid w:val="00E07A3F"/>
    <w:rsid w:val="00E11C19"/>
    <w:rsid w:val="00E14AA8"/>
    <w:rsid w:val="00E16E2D"/>
    <w:rsid w:val="00E17712"/>
    <w:rsid w:val="00E206D1"/>
    <w:rsid w:val="00E216F6"/>
    <w:rsid w:val="00E25D2F"/>
    <w:rsid w:val="00E27680"/>
    <w:rsid w:val="00E31ACA"/>
    <w:rsid w:val="00E33A80"/>
    <w:rsid w:val="00E34B75"/>
    <w:rsid w:val="00E35D45"/>
    <w:rsid w:val="00E4388C"/>
    <w:rsid w:val="00E55136"/>
    <w:rsid w:val="00E557A0"/>
    <w:rsid w:val="00E610AA"/>
    <w:rsid w:val="00E62424"/>
    <w:rsid w:val="00E83154"/>
    <w:rsid w:val="00E90992"/>
    <w:rsid w:val="00E917BA"/>
    <w:rsid w:val="00EA1E58"/>
    <w:rsid w:val="00EA6E37"/>
    <w:rsid w:val="00EA7566"/>
    <w:rsid w:val="00EB0AFA"/>
    <w:rsid w:val="00EB4F7F"/>
    <w:rsid w:val="00EB5B07"/>
    <w:rsid w:val="00EC44C5"/>
    <w:rsid w:val="00ED1605"/>
    <w:rsid w:val="00ED2646"/>
    <w:rsid w:val="00ED2D8B"/>
    <w:rsid w:val="00ED4160"/>
    <w:rsid w:val="00ED56E0"/>
    <w:rsid w:val="00ED73C4"/>
    <w:rsid w:val="00EF5C60"/>
    <w:rsid w:val="00EF6435"/>
    <w:rsid w:val="00F026B7"/>
    <w:rsid w:val="00F0780B"/>
    <w:rsid w:val="00F10F6B"/>
    <w:rsid w:val="00F16ACF"/>
    <w:rsid w:val="00F20389"/>
    <w:rsid w:val="00F222E1"/>
    <w:rsid w:val="00F23697"/>
    <w:rsid w:val="00F25F11"/>
    <w:rsid w:val="00F265CC"/>
    <w:rsid w:val="00F27784"/>
    <w:rsid w:val="00F36BB7"/>
    <w:rsid w:val="00F37056"/>
    <w:rsid w:val="00F37D70"/>
    <w:rsid w:val="00F41EA5"/>
    <w:rsid w:val="00F464A6"/>
    <w:rsid w:val="00F47204"/>
    <w:rsid w:val="00F61852"/>
    <w:rsid w:val="00F70D0E"/>
    <w:rsid w:val="00F71E8D"/>
    <w:rsid w:val="00F74CE2"/>
    <w:rsid w:val="00F83D7E"/>
    <w:rsid w:val="00F847B7"/>
    <w:rsid w:val="00F86AD7"/>
    <w:rsid w:val="00F8735D"/>
    <w:rsid w:val="00F87EAA"/>
    <w:rsid w:val="00F92B25"/>
    <w:rsid w:val="00FA1837"/>
    <w:rsid w:val="00FB24A6"/>
    <w:rsid w:val="00FB3809"/>
    <w:rsid w:val="00FB3943"/>
    <w:rsid w:val="00FB3A80"/>
    <w:rsid w:val="00FB43D1"/>
    <w:rsid w:val="00FB69F1"/>
    <w:rsid w:val="00FC3A0C"/>
    <w:rsid w:val="00FC6F3F"/>
    <w:rsid w:val="00FD6CAB"/>
    <w:rsid w:val="00FD7782"/>
    <w:rsid w:val="00FD7F73"/>
    <w:rsid w:val="00FE1501"/>
    <w:rsid w:val="00FE29F3"/>
    <w:rsid w:val="00FE6239"/>
    <w:rsid w:val="00FE6B6C"/>
    <w:rsid w:val="00FF089B"/>
    <w:rsid w:val="00FF4E5F"/>
    <w:rsid w:val="00FF5516"/>
    <w:rsid w:val="00FF64AA"/>
    <w:rsid w:val="00FF77B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74B9A"/>
  <w15:docId w15:val="{DCF7FF21-35FB-4149-B789-03326637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240" w:after="200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Default">
    <w:name w:val="Default"/>
    <w:rsid w:val="00AB1AAC"/>
    <w:pPr>
      <w:autoSpaceDE w:val="0"/>
      <w:autoSpaceDN w:val="0"/>
      <w:adjustRightInd w:val="0"/>
      <w:spacing w:before="0" w:after="0"/>
      <w:ind w:left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A04BF"/>
    <w:pPr>
      <w:spacing w:before="0" w:after="0"/>
      <w:ind w:left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-tschurchill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Irvin J.</dc:creator>
  <dc:description/>
  <cp:lastModifiedBy>Churchill, Tamika S.</cp:lastModifiedBy>
  <cp:revision>3</cp:revision>
  <cp:lastPrinted>2025-04-17T19:45:00Z</cp:lastPrinted>
  <dcterms:created xsi:type="dcterms:W3CDTF">2025-10-10T17:21:00Z</dcterms:created>
  <dcterms:modified xsi:type="dcterms:W3CDTF">2025-10-10T17:23:00Z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e1bd8008a19f5db720528c21b1233b13b43676241729f85c0e590465ff03f914</vt:lpwstr>
  </property>
</Properties>
</file>